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</w:p>
    <w:tbl>
      <w:tblPr>
        <w:tblStyle w:val="4"/>
        <w:tblW w:w="10619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寝室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早自习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课间抽烟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上交情况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</w:t>
            </w:r>
          </w:p>
        </w:tc>
        <w:tc>
          <w:tcPr>
            <w:tcW w:w="1187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52.66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优胜班级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连锁173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49.69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88.59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50.92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87.02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50.94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市营175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50.75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53.88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85.58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51.88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84.78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52.24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82.94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47.54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49.38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75.48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连锁172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47.56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课堂无手机检查表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1755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工商系大二第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十三</w:t>
            </w:r>
            <w:r>
              <w:rPr>
                <w:rFonts w:hint="eastAsia" w:ascii="宋体" w:hAnsi="宋体" w:cs="宋体"/>
                <w:sz w:val="24"/>
              </w:rPr>
              <w:t>周排名表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卫生检查统计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十三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排名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物流171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93.88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92.66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92.24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91.88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企管171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91.66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90.94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90.92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90.75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89.69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企管172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89.38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87.56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农经171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87.54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较差寝室(小于等于85分 ):差寝每个寝室每人扣素质测评分2分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33#：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303、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314、315、406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备注：无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大功率：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拒检寝室：</w:t>
            </w:r>
          </w:p>
        </w:tc>
        <w:tc>
          <w:tcPr>
            <w:tcW w:w="5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  较差寝室扣分明细表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1070"/>
        <w:gridCol w:w="1889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楼号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寝室号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8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5.20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314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市营173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被子未叠*5 椅背有衣物*3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315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市营173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 被子未叠*4 椅背有衣物*4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406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连锁172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 垃圾未倒*2 椅背有衣物*2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303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市营171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 被子未叠*4 椅背有衣物*4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5.23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303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市营171</w:t>
            </w:r>
          </w:p>
        </w:tc>
        <w:tc>
          <w:tcPr>
            <w:tcW w:w="5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 地面脏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  早自习检查表</w:t>
      </w:r>
    </w:p>
    <w:tbl>
      <w:tblPr>
        <w:tblStyle w:val="4"/>
        <w:tblpPr w:leftFromText="180" w:rightFromText="180" w:vertAnchor="text" w:horzAnchor="page" w:tblpXSpec="center" w:tblpY="629"/>
        <w:tblOverlap w:val="never"/>
        <w:tblW w:w="10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84"/>
        <w:gridCol w:w="1284"/>
        <w:gridCol w:w="1284"/>
        <w:gridCol w:w="1284"/>
        <w:gridCol w:w="1286"/>
        <w:gridCol w:w="1300"/>
        <w:gridCol w:w="766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周二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周五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总出勤率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84.7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85.1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84.4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13.9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92.6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12.9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88.6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11.5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88.8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实到48人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旷课1人纪律较差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实到48人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97.9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13.1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实到8人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95.7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8.5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迟到8人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88.6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80.4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11.7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迟到8人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纪律一般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87.8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9.6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27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5月20日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高浩典 戴依婷 蔡小慧 高郁欣 陈超绮 王鲁露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郑陈亦博 翟茹茹 董智芳 蔡思明 施宇锞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张俊杰 杨嵌渝 余冰沁 胡净雯 张浩天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吕航飞 王浩南 张港东 陈解元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潘显赛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5月21日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吴宇航 叶敏翔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刘富豪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金宁 张恬兰 陆银莎 曹滢 洪烨 蔡文 陈婕 厉淑婕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5月22日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杜亚全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张港东 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张俊杰 苏成龙 吴小雨 蒋沛豪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邵为民 俞江威 余冰沁 胡净雯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阮兴伟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王灵涛 吴宇航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屠凌锋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5月24日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文雅 吴艳玲 董智芳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5月20日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陈志斌 蒋沛豪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商亚伦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5月21日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朱佳瑶 史锦秀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连进富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傅皓辉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 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5月22日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郭藏孟 丁俊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张晓宇 施宇锞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 张港东 唐宏哲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5月24日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郭藏孟 丁俊 许成杰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冯诗琪 张晓宇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陈建勇 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事假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5月22日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杨华 雷邦威 郑威俊 黄非凡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胡玉毅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徐雨雯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蔡琦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杨华 雷邦威 郑威俊 黄非凡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胡玉毅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5月24日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王瑾 包寅纯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胡玉毅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王可航 徐雨雯 叶超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5月21日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殷莹波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5月24日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金闻馨 沈小林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 课堂考勤表</w:t>
      </w:r>
    </w:p>
    <w:tbl>
      <w:tblPr>
        <w:tblStyle w:val="4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354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白天得分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 xml:space="preserve"> </w:t>
      </w:r>
      <w:r>
        <w:rPr>
          <w:rFonts w:ascii="宋体" w:hAnsi="宋体"/>
          <w:b/>
          <w:bCs/>
          <w:kern w:val="0"/>
          <w:sz w:val="24"/>
        </w:rPr>
        <w:t>迟到、早退一人次扣1分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 xml:space="preserve"> </w:t>
      </w:r>
      <w:r>
        <w:rPr>
          <w:rFonts w:ascii="宋体" w:hAnsi="宋体"/>
          <w:b/>
          <w:bCs/>
          <w:kern w:val="0"/>
          <w:sz w:val="24"/>
        </w:rPr>
        <w:t>旷课一节扣1分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 xml:space="preserve"> </w:t>
      </w:r>
      <w:r>
        <w:rPr>
          <w:rFonts w:ascii="宋体" w:hAnsi="宋体"/>
          <w:b/>
          <w:bCs/>
          <w:kern w:val="0"/>
          <w:sz w:val="24"/>
        </w:rPr>
        <w:t>依次叠加。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4"/>
        <w:tblW w:w="10491" w:type="dxa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623"/>
        <w:gridCol w:w="2623"/>
        <w:gridCol w:w="2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早自习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白天课堂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</w:t>
      </w:r>
      <w:r>
        <w:rPr>
          <w:rFonts w:hint="eastAsia" w:ascii="宋体" w:hAnsi="宋体"/>
          <w:b/>
          <w:sz w:val="24"/>
          <w:lang w:eastAsia="zh-CN"/>
        </w:rPr>
        <w:t xml:space="preserve"> </w:t>
      </w:r>
      <w:r>
        <w:rPr>
          <w:rFonts w:ascii="宋体" w:hAnsi="宋体"/>
          <w:b/>
          <w:sz w:val="24"/>
        </w:rPr>
        <w:t>玩手机、吃东西、睡觉一人次扣一分。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工商管理系大二第</w:t>
    </w:r>
    <w:r>
      <w:rPr>
        <w:rFonts w:hint="eastAsia"/>
        <w:sz w:val="30"/>
        <w:szCs w:val="30"/>
        <w:lang w:val="en-US" w:eastAsia="zh-CN"/>
      </w:rPr>
      <w:t>十三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41716"/>
    <w:rsid w:val="000202CF"/>
    <w:rsid w:val="00045ADC"/>
    <w:rsid w:val="000C6DA8"/>
    <w:rsid w:val="00191329"/>
    <w:rsid w:val="00300C16"/>
    <w:rsid w:val="00344D5F"/>
    <w:rsid w:val="005055A1"/>
    <w:rsid w:val="005B285A"/>
    <w:rsid w:val="0061745B"/>
    <w:rsid w:val="006473EF"/>
    <w:rsid w:val="006841D7"/>
    <w:rsid w:val="006E60D5"/>
    <w:rsid w:val="006E61B2"/>
    <w:rsid w:val="007313D5"/>
    <w:rsid w:val="00807678"/>
    <w:rsid w:val="00880929"/>
    <w:rsid w:val="009E2EC4"/>
    <w:rsid w:val="00A3359B"/>
    <w:rsid w:val="00A77A11"/>
    <w:rsid w:val="00B13D4D"/>
    <w:rsid w:val="00B15B84"/>
    <w:rsid w:val="00C832D5"/>
    <w:rsid w:val="00C979D5"/>
    <w:rsid w:val="00DA634C"/>
    <w:rsid w:val="00F01831"/>
    <w:rsid w:val="00F34523"/>
    <w:rsid w:val="00F729A1"/>
    <w:rsid w:val="00FD1DDB"/>
    <w:rsid w:val="00FE5C7B"/>
    <w:rsid w:val="01EA4DDB"/>
    <w:rsid w:val="02846368"/>
    <w:rsid w:val="02DA3BC2"/>
    <w:rsid w:val="05E70D0A"/>
    <w:rsid w:val="06AE531A"/>
    <w:rsid w:val="092C4FDE"/>
    <w:rsid w:val="09EE17E1"/>
    <w:rsid w:val="0A886951"/>
    <w:rsid w:val="0B8E18E6"/>
    <w:rsid w:val="0C1F0B03"/>
    <w:rsid w:val="0C2D08F9"/>
    <w:rsid w:val="0E5703E1"/>
    <w:rsid w:val="0E641716"/>
    <w:rsid w:val="109C5010"/>
    <w:rsid w:val="116E5972"/>
    <w:rsid w:val="11EA07AB"/>
    <w:rsid w:val="13B73287"/>
    <w:rsid w:val="143F524D"/>
    <w:rsid w:val="15331ACA"/>
    <w:rsid w:val="15BA0511"/>
    <w:rsid w:val="17954785"/>
    <w:rsid w:val="191F69AD"/>
    <w:rsid w:val="1BF2358A"/>
    <w:rsid w:val="1CDA7F9C"/>
    <w:rsid w:val="1F9655C3"/>
    <w:rsid w:val="213D3F30"/>
    <w:rsid w:val="225B0D7D"/>
    <w:rsid w:val="22F12530"/>
    <w:rsid w:val="231760C5"/>
    <w:rsid w:val="23603BD9"/>
    <w:rsid w:val="247A06DC"/>
    <w:rsid w:val="26FA4C34"/>
    <w:rsid w:val="27E85F8C"/>
    <w:rsid w:val="28115AB4"/>
    <w:rsid w:val="2CA169DC"/>
    <w:rsid w:val="2CD84C8C"/>
    <w:rsid w:val="2CF97DBC"/>
    <w:rsid w:val="2E8A6687"/>
    <w:rsid w:val="2EE11CDD"/>
    <w:rsid w:val="2FA91C4A"/>
    <w:rsid w:val="309808F3"/>
    <w:rsid w:val="332A228D"/>
    <w:rsid w:val="3479252C"/>
    <w:rsid w:val="34A65EF0"/>
    <w:rsid w:val="34AF02CD"/>
    <w:rsid w:val="35696D6E"/>
    <w:rsid w:val="381F0BBF"/>
    <w:rsid w:val="39342B9C"/>
    <w:rsid w:val="3BC23A59"/>
    <w:rsid w:val="3C772A9E"/>
    <w:rsid w:val="3D6E7F77"/>
    <w:rsid w:val="3EC56280"/>
    <w:rsid w:val="3FA03BDB"/>
    <w:rsid w:val="40741A04"/>
    <w:rsid w:val="41AE6BFF"/>
    <w:rsid w:val="4210312A"/>
    <w:rsid w:val="45667949"/>
    <w:rsid w:val="45DA6B3C"/>
    <w:rsid w:val="4626657C"/>
    <w:rsid w:val="4B0D3B4D"/>
    <w:rsid w:val="4C613EC1"/>
    <w:rsid w:val="4DFE4E7F"/>
    <w:rsid w:val="4FDC7149"/>
    <w:rsid w:val="4FF4319E"/>
    <w:rsid w:val="50FC04B4"/>
    <w:rsid w:val="51B13E82"/>
    <w:rsid w:val="53AC1E0E"/>
    <w:rsid w:val="551E3B89"/>
    <w:rsid w:val="58165E83"/>
    <w:rsid w:val="5BDA07D2"/>
    <w:rsid w:val="5D1068A9"/>
    <w:rsid w:val="5E9E7106"/>
    <w:rsid w:val="60D67E2A"/>
    <w:rsid w:val="617F2080"/>
    <w:rsid w:val="61D401FE"/>
    <w:rsid w:val="637055C9"/>
    <w:rsid w:val="63884A02"/>
    <w:rsid w:val="63D02319"/>
    <w:rsid w:val="64FF3FA9"/>
    <w:rsid w:val="661639EC"/>
    <w:rsid w:val="6631254C"/>
    <w:rsid w:val="67834FE0"/>
    <w:rsid w:val="6D535020"/>
    <w:rsid w:val="6EEF1F2A"/>
    <w:rsid w:val="6EF83287"/>
    <w:rsid w:val="70E83272"/>
    <w:rsid w:val="712D3249"/>
    <w:rsid w:val="72ED60CB"/>
    <w:rsid w:val="730404FB"/>
    <w:rsid w:val="73750F15"/>
    <w:rsid w:val="73FF3C9D"/>
    <w:rsid w:val="74FF644A"/>
    <w:rsid w:val="764E3605"/>
    <w:rsid w:val="76B73453"/>
    <w:rsid w:val="77680054"/>
    <w:rsid w:val="779514CF"/>
    <w:rsid w:val="78353F7E"/>
    <w:rsid w:val="785B4AF3"/>
    <w:rsid w:val="78852A32"/>
    <w:rsid w:val="7895572B"/>
    <w:rsid w:val="7A3A1782"/>
    <w:rsid w:val="7C2D304C"/>
    <w:rsid w:val="7D3B2D0A"/>
    <w:rsid w:val="7D7A0E4C"/>
    <w:rsid w:val="7F0A1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不明显强调1"/>
    <w:qFormat/>
    <w:uiPriority w:val="19"/>
    <w:rPr>
      <w:i/>
      <w:iCs/>
      <w:color w:val="808080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el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688</Words>
  <Characters>3926</Characters>
  <Lines>32</Lines>
  <Paragraphs>9</Paragraphs>
  <TotalTime>5</TotalTime>
  <ScaleCrop>false</ScaleCrop>
  <LinksUpToDate>false</LinksUpToDate>
  <CharactersWithSpaces>4605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2019-03-17T10:11:00Z</dcterms:created>
  <dc:creator>YeY</dc:creator>
  <cp:lastModifiedBy>YEE</cp:lastModifiedBy>
  <dcterms:modified xsi:type="dcterms:W3CDTF">2019-05-27T00:07:56Z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