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5"/>
        <w:tblW w:w="10410" w:type="dxa"/>
        <w:tblInd w:w="-10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4"/>
        <w:gridCol w:w="1515"/>
        <w:gridCol w:w="1080"/>
        <w:gridCol w:w="1080"/>
        <w:gridCol w:w="1080"/>
        <w:gridCol w:w="1080"/>
        <w:gridCol w:w="24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早自习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优胜班级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8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8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"/>
              </w:rPr>
              <w:t>↓4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8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"/>
              </w:rPr>
              <w:t>↓11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8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"/>
              </w:rPr>
              <w:t>↓7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8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"/>
              </w:rPr>
              <w:t>↓11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附件一：公寓卫生检查表</w:t>
      </w:r>
    </w:p>
    <w:p>
      <w:pPr>
        <w:spacing w:line="360" w:lineRule="auto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附件二：早自习检查表</w:t>
      </w:r>
    </w:p>
    <w:p>
      <w:pPr>
        <w:spacing w:line="360" w:lineRule="auto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附件三：出勤表</w:t>
      </w:r>
    </w:p>
    <w:p>
      <w:pPr>
        <w:spacing w:line="360" w:lineRule="auto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附件四：课堂检查表</w:t>
      </w:r>
    </w:p>
    <w:p>
      <w:pPr>
        <w:spacing w:line="360" w:lineRule="auto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附件五：旷课名单表</w:t>
      </w:r>
    </w:p>
    <w:p>
      <w:pPr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附件一：</w:t>
      </w:r>
      <w:r>
        <w:rPr>
          <w:rFonts w:ascii="宋体" w:hAnsi="宋体" w:cs="宋体"/>
          <w:sz w:val="28"/>
          <w:szCs w:val="28"/>
        </w:rPr>
        <w:t xml:space="preserve">              </w:t>
      </w:r>
      <w:r>
        <w:rPr>
          <w:rFonts w:hint="eastAsia" w:ascii="宋体" w:hAnsi="宋体" w:cs="宋体"/>
          <w:b/>
          <w:bCs/>
          <w:sz w:val="28"/>
          <w:szCs w:val="28"/>
        </w:rPr>
        <w:t>公寓卫生检查表</w:t>
      </w:r>
    </w:p>
    <w:tbl>
      <w:tblPr>
        <w:tblStyle w:val="5"/>
        <w:tblpPr w:leftFromText="180" w:rightFromText="180" w:vertAnchor="text" w:horzAnchor="page" w:tblpX="835" w:tblpY="304"/>
        <w:tblOverlap w:val="never"/>
        <w:tblW w:w="10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1150"/>
        <w:gridCol w:w="467"/>
        <w:gridCol w:w="786"/>
        <w:gridCol w:w="471"/>
        <w:gridCol w:w="605"/>
        <w:gridCol w:w="3166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4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浙江经贸职业技术学院工商管理系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卫生检查统计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4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十一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分数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反馈</w:t>
            </w:r>
          </w:p>
        </w:tc>
        <w:tc>
          <w:tcPr>
            <w:tcW w:w="4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物流142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19.88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5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连锁143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19.6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5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tabs>
                <w:tab w:val="center" w:pos="612"/>
              </w:tabs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企管141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19.45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5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市营143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19.45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企管143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19.39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企管142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19.38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连锁141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市营141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物流141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19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连锁144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18.92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女生情况还好，男生需改进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连锁142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18.71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女生情况还好，男生需改进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连锁145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18.71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女生情况还好，男生需改进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市营142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18.18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女生情况还好，男生需改进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81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较差寝室(男生低于8分,女生低于9分):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37# 607 610 613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39# 508 210 211 217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81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无人寝室：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34# 504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拒检寝室：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无</w:t>
            </w:r>
          </w:p>
        </w:tc>
        <w:tc>
          <w:tcPr>
            <w:tcW w:w="3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b w:val="0"/>
          <w:bCs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left"/>
        <w:rPr>
          <w:rFonts w:hint="eastAsia"/>
          <w:b w:val="0"/>
          <w:bCs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附件二：</w:t>
      </w:r>
      <w:r>
        <w:rPr>
          <w:rFonts w:ascii="宋体" w:hAnsi="宋体" w:cs="宋体"/>
          <w:b/>
          <w:bCs/>
          <w:sz w:val="28"/>
          <w:szCs w:val="28"/>
        </w:rPr>
        <w:t xml:space="preserve">                </w:t>
      </w:r>
      <w:r>
        <w:rPr>
          <w:rFonts w:hint="eastAsia" w:ascii="宋体" w:hAnsi="宋体" w:cs="宋体"/>
          <w:b/>
          <w:bCs/>
          <w:sz w:val="28"/>
          <w:szCs w:val="28"/>
        </w:rPr>
        <w:t>早自习检查表</w:t>
      </w:r>
    </w:p>
    <w:tbl>
      <w:tblPr>
        <w:tblStyle w:val="5"/>
        <w:tblW w:w="104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260"/>
        <w:gridCol w:w="1419"/>
        <w:gridCol w:w="1276"/>
        <w:gridCol w:w="1231"/>
        <w:gridCol w:w="108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班级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1231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总出勤率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总分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连锁141</w:t>
            </w:r>
          </w:p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应47实44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迟到3人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应47实47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应47实38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病假1人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迟到8人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231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080" w:type="dxa"/>
            <w:vAlign w:val="top"/>
          </w:tcPr>
          <w:p>
            <w:pPr>
              <w:tabs>
                <w:tab w:val="left" w:pos="770"/>
              </w:tabs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68.1%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11.8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连锁142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连锁143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应47实42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迟到5人</w:t>
            </w: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应47实47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31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应47实47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89.36%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13.4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连锁144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应33实33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应33实30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迟到3人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应33实30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迟到3人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31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81.81%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连锁145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应29实29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应29实29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应29实23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迟到6人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31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应29实26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迟到3人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68.97%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12.2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市营141</w:t>
            </w:r>
          </w:p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应45实42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迟到2人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事假1人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93.33%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14.2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市营142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应46实26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迟到19人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事假1人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56.52%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10.8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市营143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应51实51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14.8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市营144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应15实13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迟到2人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应15实15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应15实12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迟到3人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66.67%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企管141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应47实45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迟到1人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事假1人</w:t>
            </w: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95.74%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14.6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企管142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企管143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应39实35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迟到3人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事假1人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应39实38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迟到1人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31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87.17%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13.6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物流141</w:t>
            </w:r>
          </w:p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应46实41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迟到1人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事假4人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应46实41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事假1人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迟到4人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231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应46实40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迟到6人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65.22%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11.8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物流142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应38实23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迟到15人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60.53%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11.6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12</w:t>
            </w:r>
          </w:p>
        </w:tc>
      </w:tr>
    </w:tbl>
    <w:p>
      <w:pPr>
        <w:spacing w:line="240" w:lineRule="auto"/>
        <w:rPr>
          <w:rFonts w:hint="eastAsia"/>
          <w:b w:val="0"/>
          <w:bCs/>
          <w:sz w:val="21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附件三：</w:t>
      </w:r>
      <w:r>
        <w:rPr>
          <w:rFonts w:ascii="宋体" w:hAnsi="宋体" w:cs="宋体"/>
          <w:b/>
          <w:bCs/>
          <w:sz w:val="28"/>
          <w:szCs w:val="28"/>
        </w:rPr>
        <w:t xml:space="preserve">                   </w:t>
      </w:r>
      <w:r>
        <w:rPr>
          <w:rFonts w:hint="eastAsia" w:ascii="宋体" w:hAnsi="宋体" w:cs="宋体"/>
          <w:b/>
          <w:bCs/>
          <w:sz w:val="28"/>
          <w:szCs w:val="28"/>
        </w:rPr>
        <w:t>出勤表</w:t>
      </w: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 w:val="0"/>
          <w:bCs/>
          <w:color w:val="000000"/>
          <w:sz w:val="21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5"/>
        <w:tblW w:w="10425" w:type="dxa"/>
        <w:tblInd w:w="-9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1"/>
        <w:gridCol w:w="1415"/>
        <w:gridCol w:w="1"/>
        <w:gridCol w:w="1562"/>
        <w:gridCol w:w="4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0" w:type="dxa"/>
            <w:vMerge w:val="restart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事假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11月16日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2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企管143班</w:t>
            </w:r>
          </w:p>
        </w:tc>
        <w:tc>
          <w:tcPr>
            <w:tcW w:w="4986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茅棋锋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460" w:type="dxa"/>
            <w:vMerge w:val="continue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Merge w:val="continue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物流141班</w:t>
            </w:r>
          </w:p>
        </w:tc>
        <w:tc>
          <w:tcPr>
            <w:tcW w:w="498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张跃    赫立明  任志实  吴若志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460" w:type="dxa"/>
            <w:vMerge w:val="continue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Merge w:val="continue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市营141班</w:t>
            </w:r>
          </w:p>
        </w:tc>
        <w:tc>
          <w:tcPr>
            <w:tcW w:w="4986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楼如洁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60" w:type="dxa"/>
            <w:vMerge w:val="continue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11月17日</w:t>
            </w:r>
          </w:p>
        </w:tc>
        <w:tc>
          <w:tcPr>
            <w:tcW w:w="1562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企管141班</w:t>
            </w:r>
          </w:p>
        </w:tc>
        <w:tc>
          <w:tcPr>
            <w:tcW w:w="4986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谢玄玄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460" w:type="dxa"/>
            <w:vMerge w:val="continue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11月19日</w:t>
            </w:r>
          </w:p>
        </w:tc>
        <w:tc>
          <w:tcPr>
            <w:tcW w:w="1562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物流141班</w:t>
            </w:r>
          </w:p>
        </w:tc>
        <w:tc>
          <w:tcPr>
            <w:tcW w:w="4986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吴茗芯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0" w:type="dxa"/>
            <w:vMerge w:val="continue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11月20日</w:t>
            </w:r>
          </w:p>
        </w:tc>
        <w:tc>
          <w:tcPr>
            <w:tcW w:w="1562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市营142班</w:t>
            </w:r>
          </w:p>
        </w:tc>
        <w:tc>
          <w:tcPr>
            <w:tcW w:w="4986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郑啸天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461" w:type="dxa"/>
            <w:gridSpan w:val="2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病假</w:t>
            </w:r>
          </w:p>
        </w:tc>
        <w:tc>
          <w:tcPr>
            <w:tcW w:w="1416" w:type="dxa"/>
            <w:gridSpan w:val="2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11月19日</w:t>
            </w:r>
          </w:p>
        </w:tc>
        <w:tc>
          <w:tcPr>
            <w:tcW w:w="1562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连锁141班</w:t>
            </w:r>
          </w:p>
        </w:tc>
        <w:tc>
          <w:tcPr>
            <w:tcW w:w="4986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郭润圻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460" w:type="dxa"/>
            <w:vMerge w:val="restart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旷课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11月16号</w:t>
            </w:r>
          </w:p>
        </w:tc>
        <w:tc>
          <w:tcPr>
            <w:tcW w:w="1563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市营141班</w:t>
            </w:r>
          </w:p>
        </w:tc>
        <w:tc>
          <w:tcPr>
            <w:tcW w:w="4986" w:type="dxa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张希姿  杨逍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460" w:type="dxa"/>
            <w:vMerge w:val="continue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市营144班</w:t>
            </w:r>
          </w:p>
        </w:tc>
        <w:tc>
          <w:tcPr>
            <w:tcW w:w="4986" w:type="dxa"/>
            <w:tcBorders>
              <w:top w:val="single" w:color="auto" w:sz="4" w:space="0"/>
            </w:tcBorders>
            <w:vAlign w:val="bottom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丁宏峰  韩晓连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460" w:type="dxa"/>
            <w:vMerge w:val="continue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3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0000"/>
                <w:sz w:val="21"/>
                <w:szCs w:val="21"/>
              </w:rPr>
              <w:t>企管143班</w:t>
            </w:r>
          </w:p>
        </w:tc>
        <w:tc>
          <w:tcPr>
            <w:tcW w:w="4986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莫海霞  朱佳敏  郎意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460" w:type="dxa"/>
            <w:vMerge w:val="continue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0000"/>
                <w:sz w:val="21"/>
                <w:szCs w:val="21"/>
              </w:rPr>
              <w:t>物流141班</w:t>
            </w:r>
          </w:p>
        </w:tc>
        <w:tc>
          <w:tcPr>
            <w:tcW w:w="498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钱宇涛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460" w:type="dxa"/>
            <w:vMerge w:val="continue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gridSpan w:val="2"/>
            <w:vMerge w:val="restart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11月17日</w:t>
            </w:r>
          </w:p>
        </w:tc>
        <w:tc>
          <w:tcPr>
            <w:tcW w:w="1563" w:type="dxa"/>
            <w:gridSpan w:val="2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企管141班</w:t>
            </w:r>
          </w:p>
        </w:tc>
        <w:tc>
          <w:tcPr>
            <w:tcW w:w="4986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徐嘉琦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460" w:type="dxa"/>
            <w:vMerge w:val="continue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连锁141班</w:t>
            </w:r>
          </w:p>
        </w:tc>
        <w:tc>
          <w:tcPr>
            <w:tcW w:w="4986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杨达  项炜明  谢世斌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460" w:type="dxa"/>
            <w:vMerge w:val="continue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3" w:type="dxa"/>
            <w:gridSpan w:val="2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连锁143班</w:t>
            </w:r>
          </w:p>
        </w:tc>
        <w:tc>
          <w:tcPr>
            <w:tcW w:w="4986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汤佳东  樊敏娜  王程  吴振辉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步威毅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460" w:type="dxa"/>
            <w:vMerge w:val="continue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gridSpan w:val="2"/>
            <w:vMerge w:val="restart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11月18日</w:t>
            </w:r>
          </w:p>
        </w:tc>
        <w:tc>
          <w:tcPr>
            <w:tcW w:w="15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市营144班</w:t>
            </w:r>
          </w:p>
        </w:tc>
        <w:tc>
          <w:tcPr>
            <w:tcW w:w="498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汤呈菲  丁宏峰  杨文忠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2460" w:type="dxa"/>
            <w:vMerge w:val="continue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物流142班</w:t>
            </w:r>
          </w:p>
        </w:tc>
        <w:tc>
          <w:tcPr>
            <w:tcW w:w="49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陆一枫  桂梦颖  郑柳璐  王宁杰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林巧波  周一波  梅凯杰  吴贤栋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袁立    柴诗琪  柳红燕  王露露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王晓燕  徐科科  林迪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60" w:type="dxa"/>
            <w:vMerge w:val="continue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gridSpan w:val="2"/>
            <w:vMerge w:val="continue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连锁144班</w:t>
            </w:r>
          </w:p>
        </w:tc>
        <w:tc>
          <w:tcPr>
            <w:tcW w:w="4986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任煜    胡存富  任飞瑛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460" w:type="dxa"/>
            <w:vMerge w:val="continue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gridSpan w:val="2"/>
            <w:vMerge w:val="restart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11月19日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连锁141班</w:t>
            </w:r>
          </w:p>
        </w:tc>
        <w:tc>
          <w:tcPr>
            <w:tcW w:w="4986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李媛媛  项炜明  史天宇  谢世斌杨雅茜   夏婷   任晓慧   金燕丹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460" w:type="dxa"/>
            <w:vMerge w:val="continue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gridSpan w:val="2"/>
            <w:vMerge w:val="continue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连锁144班</w:t>
            </w:r>
          </w:p>
        </w:tc>
        <w:tc>
          <w:tcPr>
            <w:tcW w:w="4986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庞红燕  金钰涛  任飞瑛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460" w:type="dxa"/>
            <w:vMerge w:val="continue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gridSpan w:val="2"/>
            <w:vMerge w:val="continue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连锁145班</w:t>
            </w:r>
          </w:p>
        </w:tc>
        <w:tc>
          <w:tcPr>
            <w:tcW w:w="4986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陈梁静  王丹妮  张程荣  童景祎吴雨露  杨佳音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460" w:type="dxa"/>
            <w:vMerge w:val="continue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gridSpan w:val="2"/>
            <w:vMerge w:val="continue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物流141班</w:t>
            </w:r>
          </w:p>
        </w:tc>
        <w:tc>
          <w:tcPr>
            <w:tcW w:w="498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杨晓军   韩爽    余佳伦  金粲晨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460" w:type="dxa"/>
            <w:vMerge w:val="continue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gridSpan w:val="2"/>
            <w:vMerge w:val="continue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企管143班</w:t>
            </w:r>
          </w:p>
        </w:tc>
        <w:tc>
          <w:tcPr>
            <w:tcW w:w="49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马香归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60" w:type="dxa"/>
            <w:vMerge w:val="continue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gridSpan w:val="2"/>
            <w:vMerge w:val="restart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11月20日</w:t>
            </w:r>
          </w:p>
        </w:tc>
        <w:tc>
          <w:tcPr>
            <w:tcW w:w="15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连锁145班</w:t>
            </w:r>
          </w:p>
        </w:tc>
        <w:tc>
          <w:tcPr>
            <w:tcW w:w="498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陈旭峰  张聪  张加依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460" w:type="dxa"/>
            <w:vMerge w:val="continue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物流141班</w:t>
            </w:r>
          </w:p>
        </w:tc>
        <w:tc>
          <w:tcPr>
            <w:tcW w:w="4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张铁铖  钱宇涛  吴庭浩  孙广鹏  余佳伦   苏鹏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460" w:type="dxa"/>
            <w:vMerge w:val="continue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市营142班</w:t>
            </w:r>
          </w:p>
        </w:tc>
        <w:tc>
          <w:tcPr>
            <w:tcW w:w="49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王皖静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 xml:space="preserve"> 蒋忆鑫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 xml:space="preserve"> 施雅萍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 xml:space="preserve">  吴敏华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 xml:space="preserve">高得存   张越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王志龙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 xml:space="preserve"> 刘崔强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 xml:space="preserve">夏明蕾  江甜甜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徐安婷  朱世环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顾丁恺  叶威龙  林仁辉  马靖皓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郑金东  汪晓欢  朱芳蓉</w:t>
            </w:r>
          </w:p>
        </w:tc>
      </w:tr>
    </w:tbl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right="0" w:rightChars="0" w:firstLine="0" w:firstLineChars="0"/>
        <w:textAlignment w:val="auto"/>
        <w:outlineLvl w:val="9"/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附件四：</w:t>
      </w:r>
      <w:r>
        <w:rPr>
          <w:b/>
          <w:bCs/>
          <w:sz w:val="28"/>
          <w:szCs w:val="28"/>
        </w:rPr>
        <w:t xml:space="preserve">                  </w:t>
      </w:r>
      <w:r>
        <w:rPr>
          <w:rFonts w:hint="eastAsia"/>
          <w:b/>
          <w:bCs/>
          <w:sz w:val="28"/>
          <w:szCs w:val="28"/>
        </w:rPr>
        <w:t>课堂检查表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10352" w:type="dxa"/>
        <w:jc w:val="center"/>
        <w:tblInd w:w="-3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9"/>
        <w:gridCol w:w="2445"/>
        <w:gridCol w:w="4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班级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课堂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得分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市营141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市营142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市营143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市营144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连锁141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连锁142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连锁143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四人旷课八节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连锁144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两人旷课四节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连锁145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企管141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企管142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20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企管143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20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物流141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四人旷课十二节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物流142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16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两人旷课四节</w:t>
            </w:r>
          </w:p>
        </w:tc>
      </w:tr>
    </w:tbl>
    <w:p>
      <w:pPr>
        <w:widowControl/>
        <w:jc w:val="left"/>
        <w:rPr>
          <w:rFonts w:ascii="宋体" w:hAnsi="宋体"/>
          <w:b/>
          <w:bCs/>
          <w:kern w:val="0"/>
          <w:sz w:val="24"/>
        </w:rPr>
      </w:pPr>
    </w:p>
    <w:p>
      <w:pPr>
        <w:widowControl/>
        <w:jc w:val="left"/>
        <w:rPr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注：一周晚自修最高得分20分，每天最高得分4分（一周5次晚自修）。3.5分起步，无晚自修的话就是3.3分；一人次迟到、早退扣0.2分，一人旷课扣0.4分（因为晚自修是2节课）；纪律较吵扣0.2分，严重吵闹扣0.4分，表现较好加0.2分，无任何违纪旷课加0.4分。具体加减分视情况而定，如有异议请向学习部反映。（玩手机、睡觉等违纪单独算在“课堂无手机”一栏中。）</w:t>
      </w:r>
    </w:p>
    <w:p>
      <w:pPr>
        <w:widowControl/>
        <w:jc w:val="left"/>
        <w:rPr>
          <w:b/>
          <w:bCs/>
          <w:kern w:val="0"/>
          <w:sz w:val="24"/>
        </w:rPr>
      </w:pPr>
    </w:p>
    <w:p>
      <w:pPr>
        <w:widowControl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白天课堂一周满分20分，迟到、早退一人次扣1分，旷课一节扣1分，依次叠加。</w:t>
      </w:r>
    </w:p>
    <w:p>
      <w:pPr>
        <w:widowControl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附件五：</w:t>
      </w:r>
      <w:r>
        <w:rPr>
          <w:b/>
          <w:bCs/>
          <w:sz w:val="28"/>
          <w:szCs w:val="28"/>
        </w:rPr>
        <w:t xml:space="preserve">                 </w:t>
      </w:r>
      <w:r>
        <w:rPr>
          <w:rFonts w:hint="eastAsia"/>
          <w:b/>
          <w:bCs/>
          <w:sz w:val="28"/>
          <w:szCs w:val="28"/>
        </w:rPr>
        <w:t>旷课名单表</w:t>
      </w:r>
    </w:p>
    <w:tbl>
      <w:tblPr>
        <w:tblStyle w:val="5"/>
        <w:tblpPr w:leftFromText="180" w:rightFromText="180" w:vertAnchor="text" w:horzAnchor="page" w:tblpX="967" w:tblpY="60"/>
        <w:tblOverlap w:val="never"/>
        <w:tblW w:w="10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2785"/>
        <w:gridCol w:w="5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17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班级</w:t>
            </w:r>
          </w:p>
        </w:tc>
        <w:tc>
          <w:tcPr>
            <w:tcW w:w="2785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539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17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市营144</w:t>
            </w:r>
          </w:p>
        </w:tc>
        <w:tc>
          <w:tcPr>
            <w:tcW w:w="2785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杨文忠</w:t>
            </w:r>
          </w:p>
        </w:tc>
        <w:tc>
          <w:tcPr>
            <w:tcW w:w="539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电子商务2节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17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物流141</w:t>
            </w:r>
          </w:p>
        </w:tc>
        <w:tc>
          <w:tcPr>
            <w:tcW w:w="2785" w:type="dxa"/>
            <w:shd w:val="clear" w:color="auto" w:fill="auto"/>
            <w:vAlign w:val="top"/>
          </w:tcPr>
          <w:p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余佳伦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苏鹏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钱宇涛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张铁铖</w:t>
            </w:r>
          </w:p>
        </w:tc>
        <w:tc>
          <w:tcPr>
            <w:tcW w:w="539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电子商务3节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17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物流142</w:t>
            </w:r>
          </w:p>
        </w:tc>
        <w:tc>
          <w:tcPr>
            <w:tcW w:w="2785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黄扬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王</w:t>
            </w:r>
            <w:bookmarkStart w:id="0" w:name="_GoBack"/>
            <w:bookmarkEnd w:id="0"/>
            <w:r>
              <w:rPr>
                <w:sz w:val="24"/>
                <w:szCs w:val="24"/>
              </w:rPr>
              <w:t>宁杰</w:t>
            </w:r>
          </w:p>
        </w:tc>
        <w:tc>
          <w:tcPr>
            <w:tcW w:w="539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电子商务2节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 BERKLEY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center"/>
      <w:rPr>
        <w:sz w:val="30"/>
        <w:szCs w:val="30"/>
      </w:rPr>
    </w:pPr>
    <w:r>
      <w:rPr>
        <w:rFonts w:hint="eastAsia"/>
        <w:sz w:val="30"/>
        <w:szCs w:val="30"/>
        <w:lang w:val="en-US" w:eastAsia="zh-CN"/>
      </w:rPr>
      <w:t>工商系第十一周文明班级考核表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F7F02"/>
    <w:rsid w:val="2CC34063"/>
    <w:rsid w:val="711F7F02"/>
    <w:rsid w:val="7A992C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unhideWhenUsed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wps\zh_CN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2015-11-22T13:29:00Z</dcterms:created>
  <dc:creator>admin</dc:creator>
  <cp:lastModifiedBy>anlaiye</cp:lastModifiedBy>
  <dcterms:modified xsi:type="dcterms:W3CDTF">2015-11-23T12:33:16Z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